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tbl>
      <w:tblPr>
        <w:tblStyle w:val="7"/>
        <w:tblW w:w="96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330"/>
        <w:gridCol w:w="1483"/>
        <w:gridCol w:w="611"/>
        <w:gridCol w:w="656"/>
        <w:gridCol w:w="1475"/>
        <w:gridCol w:w="1117"/>
        <w:gridCol w:w="1224"/>
        <w:gridCol w:w="1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室内租摆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高度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（元/盆/月）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服务要求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天堂鸟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1.2米-1.6米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盆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2次/每月养护及轮换，自然耗损绿植3个工作日内到场完成更换。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含税费、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日常养护费、绿植花卉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人工费以及与该项目服务相关等所有费用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散尾葵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1.6米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盆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一帆风顺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小盆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盆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迎客松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盆景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1.6米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盆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袖珍椰子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1米-1.2米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盆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三角梅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盆景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1米-1.5米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盆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8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报价人（盖章）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800" w:bottom="1587" w:left="1587" w:header="2098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D063267-CCEE-4E69-A3C4-89020A7F10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0ECF4F-0A74-4E66-A866-8871A33CDC18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3A757FC-8DE8-4C0D-9CC3-897865A47C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4E002DF2"/>
    <w:rsid w:val="00D7159A"/>
    <w:rsid w:val="01891B53"/>
    <w:rsid w:val="01C2788F"/>
    <w:rsid w:val="023F2212"/>
    <w:rsid w:val="02BF208F"/>
    <w:rsid w:val="02D62221"/>
    <w:rsid w:val="03404493"/>
    <w:rsid w:val="041822A5"/>
    <w:rsid w:val="0462389F"/>
    <w:rsid w:val="0527343B"/>
    <w:rsid w:val="05DE7F94"/>
    <w:rsid w:val="063B53E6"/>
    <w:rsid w:val="06816F9D"/>
    <w:rsid w:val="079B25E0"/>
    <w:rsid w:val="08386081"/>
    <w:rsid w:val="088F37C7"/>
    <w:rsid w:val="08966904"/>
    <w:rsid w:val="09461A7F"/>
    <w:rsid w:val="09FE29B2"/>
    <w:rsid w:val="0A2D5046"/>
    <w:rsid w:val="0B3C19E4"/>
    <w:rsid w:val="0B990E24"/>
    <w:rsid w:val="0CC04897"/>
    <w:rsid w:val="0D3A1F53"/>
    <w:rsid w:val="0E4B0190"/>
    <w:rsid w:val="0E5E7EC3"/>
    <w:rsid w:val="0E690808"/>
    <w:rsid w:val="0E87566C"/>
    <w:rsid w:val="0EC8358F"/>
    <w:rsid w:val="0F6E2388"/>
    <w:rsid w:val="0FAE09D7"/>
    <w:rsid w:val="10196798"/>
    <w:rsid w:val="10603759"/>
    <w:rsid w:val="10945A92"/>
    <w:rsid w:val="10AE7F42"/>
    <w:rsid w:val="10D26947"/>
    <w:rsid w:val="11203B56"/>
    <w:rsid w:val="11C52008"/>
    <w:rsid w:val="11E626AA"/>
    <w:rsid w:val="12E8751A"/>
    <w:rsid w:val="13DD7ADC"/>
    <w:rsid w:val="14436233"/>
    <w:rsid w:val="14AA20B4"/>
    <w:rsid w:val="1546345F"/>
    <w:rsid w:val="159B473B"/>
    <w:rsid w:val="15C0463F"/>
    <w:rsid w:val="15C727F2"/>
    <w:rsid w:val="168A0C92"/>
    <w:rsid w:val="17280D74"/>
    <w:rsid w:val="17326391"/>
    <w:rsid w:val="175B7696"/>
    <w:rsid w:val="17987F10"/>
    <w:rsid w:val="17B648CC"/>
    <w:rsid w:val="17F16374"/>
    <w:rsid w:val="18585984"/>
    <w:rsid w:val="1984549C"/>
    <w:rsid w:val="198509FA"/>
    <w:rsid w:val="19923117"/>
    <w:rsid w:val="19AC242B"/>
    <w:rsid w:val="1A0841B6"/>
    <w:rsid w:val="1A8A3DEE"/>
    <w:rsid w:val="1B6A60B9"/>
    <w:rsid w:val="1B7C407F"/>
    <w:rsid w:val="1BF200F1"/>
    <w:rsid w:val="1C424981"/>
    <w:rsid w:val="1C636C91"/>
    <w:rsid w:val="1CF3211F"/>
    <w:rsid w:val="1D3B7B1E"/>
    <w:rsid w:val="1D4B3D09"/>
    <w:rsid w:val="1E087E4C"/>
    <w:rsid w:val="1E71154D"/>
    <w:rsid w:val="1F2B3DF2"/>
    <w:rsid w:val="1FD91AA0"/>
    <w:rsid w:val="1FD9444F"/>
    <w:rsid w:val="20231909"/>
    <w:rsid w:val="203B1E13"/>
    <w:rsid w:val="203C4E63"/>
    <w:rsid w:val="20455390"/>
    <w:rsid w:val="20D3029D"/>
    <w:rsid w:val="2107263D"/>
    <w:rsid w:val="211B5794"/>
    <w:rsid w:val="22504ACE"/>
    <w:rsid w:val="22E542B8"/>
    <w:rsid w:val="2346744C"/>
    <w:rsid w:val="23BC326A"/>
    <w:rsid w:val="23C128A6"/>
    <w:rsid w:val="23DC1B5F"/>
    <w:rsid w:val="23FD0185"/>
    <w:rsid w:val="243454F7"/>
    <w:rsid w:val="2441470D"/>
    <w:rsid w:val="24A7645E"/>
    <w:rsid w:val="24A87C93"/>
    <w:rsid w:val="24AC1531"/>
    <w:rsid w:val="24C85C3F"/>
    <w:rsid w:val="25184663"/>
    <w:rsid w:val="252E725D"/>
    <w:rsid w:val="25BD776E"/>
    <w:rsid w:val="265A6D6B"/>
    <w:rsid w:val="26D42FC1"/>
    <w:rsid w:val="277F79DF"/>
    <w:rsid w:val="27D36DD5"/>
    <w:rsid w:val="281318C7"/>
    <w:rsid w:val="290C4C94"/>
    <w:rsid w:val="29241392"/>
    <w:rsid w:val="29451F54"/>
    <w:rsid w:val="29F574D6"/>
    <w:rsid w:val="2B844FB6"/>
    <w:rsid w:val="2C163734"/>
    <w:rsid w:val="2C98708C"/>
    <w:rsid w:val="2D9B20A2"/>
    <w:rsid w:val="2E5F5866"/>
    <w:rsid w:val="2EA414CB"/>
    <w:rsid w:val="2EEA15D4"/>
    <w:rsid w:val="2EEE2746"/>
    <w:rsid w:val="2F144911"/>
    <w:rsid w:val="2FAA0D63"/>
    <w:rsid w:val="31133137"/>
    <w:rsid w:val="312132A7"/>
    <w:rsid w:val="317C672F"/>
    <w:rsid w:val="31A87524"/>
    <w:rsid w:val="324E46E2"/>
    <w:rsid w:val="326A2A2B"/>
    <w:rsid w:val="32A01FA9"/>
    <w:rsid w:val="32CC42F0"/>
    <w:rsid w:val="33380434"/>
    <w:rsid w:val="348E0C53"/>
    <w:rsid w:val="34CA77B1"/>
    <w:rsid w:val="35102819"/>
    <w:rsid w:val="354E2190"/>
    <w:rsid w:val="35645510"/>
    <w:rsid w:val="357D6CC5"/>
    <w:rsid w:val="35996DDE"/>
    <w:rsid w:val="36176A26"/>
    <w:rsid w:val="362353CB"/>
    <w:rsid w:val="369E2CA4"/>
    <w:rsid w:val="36F56A14"/>
    <w:rsid w:val="371A363D"/>
    <w:rsid w:val="387E1A9A"/>
    <w:rsid w:val="39A71E6F"/>
    <w:rsid w:val="3A5A38B5"/>
    <w:rsid w:val="3A920D71"/>
    <w:rsid w:val="3A922B1F"/>
    <w:rsid w:val="3AA72B05"/>
    <w:rsid w:val="3AB74334"/>
    <w:rsid w:val="3B392F9B"/>
    <w:rsid w:val="3C8F5568"/>
    <w:rsid w:val="3D3879AE"/>
    <w:rsid w:val="3DE6740A"/>
    <w:rsid w:val="3E2B306F"/>
    <w:rsid w:val="3F0A35CC"/>
    <w:rsid w:val="3F281CA4"/>
    <w:rsid w:val="3F577E93"/>
    <w:rsid w:val="3F6031EC"/>
    <w:rsid w:val="3F8E7D59"/>
    <w:rsid w:val="3FF73B50"/>
    <w:rsid w:val="40061FE5"/>
    <w:rsid w:val="409D5D7A"/>
    <w:rsid w:val="40A4665D"/>
    <w:rsid w:val="41870F04"/>
    <w:rsid w:val="41911D83"/>
    <w:rsid w:val="41CD1D72"/>
    <w:rsid w:val="41DA54D8"/>
    <w:rsid w:val="421F738E"/>
    <w:rsid w:val="42CB4E20"/>
    <w:rsid w:val="4348021F"/>
    <w:rsid w:val="4374370A"/>
    <w:rsid w:val="447334B4"/>
    <w:rsid w:val="44C77869"/>
    <w:rsid w:val="45CD7101"/>
    <w:rsid w:val="46F26190"/>
    <w:rsid w:val="471274C2"/>
    <w:rsid w:val="472654AA"/>
    <w:rsid w:val="47D209FF"/>
    <w:rsid w:val="47DE1FE1"/>
    <w:rsid w:val="48587B1D"/>
    <w:rsid w:val="48621D83"/>
    <w:rsid w:val="48DA400F"/>
    <w:rsid w:val="49042E3A"/>
    <w:rsid w:val="4A432C33"/>
    <w:rsid w:val="4C2D4319"/>
    <w:rsid w:val="4C5044A8"/>
    <w:rsid w:val="4C5365B2"/>
    <w:rsid w:val="4CC0351C"/>
    <w:rsid w:val="4D1B4BF6"/>
    <w:rsid w:val="4D570F9A"/>
    <w:rsid w:val="4D646E40"/>
    <w:rsid w:val="4E002DF2"/>
    <w:rsid w:val="4E7445BE"/>
    <w:rsid w:val="4ED65279"/>
    <w:rsid w:val="4F204746"/>
    <w:rsid w:val="4F8E16AF"/>
    <w:rsid w:val="4F8F3BC6"/>
    <w:rsid w:val="4FEB6B02"/>
    <w:rsid w:val="50463D38"/>
    <w:rsid w:val="50617D3E"/>
    <w:rsid w:val="50687445"/>
    <w:rsid w:val="51874608"/>
    <w:rsid w:val="51924CCD"/>
    <w:rsid w:val="51D13AD5"/>
    <w:rsid w:val="520A4C82"/>
    <w:rsid w:val="522105B9"/>
    <w:rsid w:val="523444F2"/>
    <w:rsid w:val="52990A97"/>
    <w:rsid w:val="537A03C2"/>
    <w:rsid w:val="53B37937"/>
    <w:rsid w:val="53C71634"/>
    <w:rsid w:val="53FA37B7"/>
    <w:rsid w:val="54705828"/>
    <w:rsid w:val="54E9473A"/>
    <w:rsid w:val="553A356D"/>
    <w:rsid w:val="554C1516"/>
    <w:rsid w:val="55911EF9"/>
    <w:rsid w:val="559F4616"/>
    <w:rsid w:val="55B41744"/>
    <w:rsid w:val="56413917"/>
    <w:rsid w:val="5647080A"/>
    <w:rsid w:val="56486A5C"/>
    <w:rsid w:val="564B3E56"/>
    <w:rsid w:val="56786C15"/>
    <w:rsid w:val="58DE0FF3"/>
    <w:rsid w:val="599F44A6"/>
    <w:rsid w:val="59FC6A77"/>
    <w:rsid w:val="5A584D94"/>
    <w:rsid w:val="5AC46DA2"/>
    <w:rsid w:val="5AC90908"/>
    <w:rsid w:val="5AF82425"/>
    <w:rsid w:val="5B653C0C"/>
    <w:rsid w:val="5C0471AC"/>
    <w:rsid w:val="5C6408B6"/>
    <w:rsid w:val="5C7D31D8"/>
    <w:rsid w:val="5C8E2CEF"/>
    <w:rsid w:val="5D1362E7"/>
    <w:rsid w:val="5D6677C8"/>
    <w:rsid w:val="5D6A2297"/>
    <w:rsid w:val="5D79574D"/>
    <w:rsid w:val="5DF748C4"/>
    <w:rsid w:val="5E033269"/>
    <w:rsid w:val="5E2F0501"/>
    <w:rsid w:val="5E3873B6"/>
    <w:rsid w:val="5F090D52"/>
    <w:rsid w:val="600D4872"/>
    <w:rsid w:val="60FD0443"/>
    <w:rsid w:val="61181721"/>
    <w:rsid w:val="618F19E3"/>
    <w:rsid w:val="61D54645"/>
    <w:rsid w:val="6299063F"/>
    <w:rsid w:val="62AB4E98"/>
    <w:rsid w:val="62FF0115"/>
    <w:rsid w:val="633B34A5"/>
    <w:rsid w:val="639F1C85"/>
    <w:rsid w:val="63BB0F12"/>
    <w:rsid w:val="64487C27"/>
    <w:rsid w:val="64CF0348"/>
    <w:rsid w:val="6511270F"/>
    <w:rsid w:val="651346D9"/>
    <w:rsid w:val="65401246"/>
    <w:rsid w:val="656942F9"/>
    <w:rsid w:val="65A74E21"/>
    <w:rsid w:val="65E676F8"/>
    <w:rsid w:val="673E3563"/>
    <w:rsid w:val="674212A6"/>
    <w:rsid w:val="679D67AC"/>
    <w:rsid w:val="67F64B97"/>
    <w:rsid w:val="68351F1D"/>
    <w:rsid w:val="684C1609"/>
    <w:rsid w:val="68B65AA7"/>
    <w:rsid w:val="68B6767E"/>
    <w:rsid w:val="68BA4E6C"/>
    <w:rsid w:val="690507DD"/>
    <w:rsid w:val="693E784B"/>
    <w:rsid w:val="69674FF3"/>
    <w:rsid w:val="699F34D7"/>
    <w:rsid w:val="69F12B0F"/>
    <w:rsid w:val="6A1A3E14"/>
    <w:rsid w:val="6AB029CA"/>
    <w:rsid w:val="6B015748"/>
    <w:rsid w:val="6B2D401B"/>
    <w:rsid w:val="6BA240C1"/>
    <w:rsid w:val="6C4A3E3D"/>
    <w:rsid w:val="6CAD3D17"/>
    <w:rsid w:val="6CEE3336"/>
    <w:rsid w:val="6D0A4613"/>
    <w:rsid w:val="6D4217FE"/>
    <w:rsid w:val="6DD32C57"/>
    <w:rsid w:val="6E0D3DF7"/>
    <w:rsid w:val="6E8328BA"/>
    <w:rsid w:val="6ED24CBD"/>
    <w:rsid w:val="6FD1533C"/>
    <w:rsid w:val="70CE3BAA"/>
    <w:rsid w:val="71D11DC9"/>
    <w:rsid w:val="71E50374"/>
    <w:rsid w:val="71ED0060"/>
    <w:rsid w:val="722241AD"/>
    <w:rsid w:val="724F4877"/>
    <w:rsid w:val="72B05F53"/>
    <w:rsid w:val="737C685B"/>
    <w:rsid w:val="73813156"/>
    <w:rsid w:val="74A63C73"/>
    <w:rsid w:val="75DD2984"/>
    <w:rsid w:val="760360A4"/>
    <w:rsid w:val="76257DC8"/>
    <w:rsid w:val="76F057D1"/>
    <w:rsid w:val="775F37AE"/>
    <w:rsid w:val="780B56E4"/>
    <w:rsid w:val="793104A1"/>
    <w:rsid w:val="79431360"/>
    <w:rsid w:val="79A47B9E"/>
    <w:rsid w:val="79DE057A"/>
    <w:rsid w:val="7BB045D8"/>
    <w:rsid w:val="7C3E1BE4"/>
    <w:rsid w:val="7C572CA5"/>
    <w:rsid w:val="7D2F3C22"/>
    <w:rsid w:val="7D8A2C07"/>
    <w:rsid w:val="7DE95B7F"/>
    <w:rsid w:val="7DF76028"/>
    <w:rsid w:val="7E094473"/>
    <w:rsid w:val="7F6F47AA"/>
    <w:rsid w:val="7F7818B1"/>
    <w:rsid w:val="7FE64A6C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64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25307;&#37319;\&#24742;&#24344;&#25991;&#26053;&#24503;&#38451;&#20998;&#20844;&#21496;&#20851;&#20110;&#36816;&#39184;&#30005;&#26799;&#26085;&#24120;&#32500;&#25252;&#35810;&#20215;&#30456;&#20851;&#25991;&#20214;\&#24191;&#27721;&#21360;&#35937;&#36816;&#39184;&#30005;&#26799;&#26085;&#24120;&#32500;&#25252;&#30340;&#35810;&#20215;&#20989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广汉印象运餐电梯日常维护的询价函.docx</Template>
  <Pages>2</Pages>
  <Words>853</Words>
  <Characters>900</Characters>
  <Lines>0</Lines>
  <Paragraphs>0</Paragraphs>
  <TotalTime>1</TotalTime>
  <ScaleCrop>false</ScaleCrop>
  <LinksUpToDate>false</LinksUpToDate>
  <CharactersWithSpaces>956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2024-06-19T03:06:00Z</dcterms:created>
  <dc:creator>公主</dc:creator>
  <cp:lastModifiedBy>欢</cp:lastModifiedBy>
  <cp:lastPrinted>2024-06-20T07:05:00Z</cp:lastPrinted>
  <dcterms:modified xsi:type="dcterms:W3CDTF">2024-06-21T09:28:34Z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45837D7B3FF748B896D9A6BA237885BF_13</vt:lpwstr>
  </property>
</Properties>
</file>